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2DE5A" w14:textId="77777777" w:rsidR="00327085" w:rsidRDefault="00327085" w:rsidP="00327085">
      <w:pPr>
        <w:pStyle w:val="Cabealho2"/>
        <w:spacing w:line="276" w:lineRule="auto"/>
        <w:jc w:val="both"/>
        <w:rPr>
          <w:rFonts w:ascii="Arial Narrow" w:hAnsi="Arial Narrow"/>
          <w:b w:val="0"/>
          <w:sz w:val="24"/>
          <w:szCs w:val="24"/>
        </w:rPr>
      </w:pPr>
    </w:p>
    <w:p w14:paraId="31491FAD" w14:textId="77777777" w:rsidR="004B1B8E" w:rsidRPr="009925C7" w:rsidRDefault="004B1B8E" w:rsidP="004B1B8E">
      <w:pPr>
        <w:jc w:val="both"/>
        <w:rPr>
          <w:rFonts w:ascii="Arial" w:hAnsi="Arial" w:cs="Arial"/>
        </w:rPr>
      </w:pPr>
    </w:p>
    <w:p w14:paraId="5D5108C9" w14:textId="77777777" w:rsidR="004B1B8E" w:rsidRPr="009925C7" w:rsidRDefault="004B1B8E" w:rsidP="004B1B8E">
      <w:pPr>
        <w:jc w:val="both"/>
        <w:rPr>
          <w:rFonts w:ascii="Arial" w:hAnsi="Arial" w:cs="Arial"/>
        </w:rPr>
      </w:pPr>
    </w:p>
    <w:p w14:paraId="08CAF82A" w14:textId="77777777" w:rsidR="00B539FC" w:rsidRPr="00985E1F" w:rsidRDefault="00B539FC" w:rsidP="00B539FC">
      <w:pPr>
        <w:jc w:val="center"/>
        <w:rPr>
          <w:b/>
          <w:sz w:val="24"/>
          <w:szCs w:val="24"/>
        </w:rPr>
      </w:pPr>
      <w:r w:rsidRPr="00985E1F">
        <w:rPr>
          <w:b/>
          <w:sz w:val="24"/>
          <w:szCs w:val="24"/>
        </w:rPr>
        <w:t>DECLARAÇÃO</w:t>
      </w:r>
    </w:p>
    <w:p w14:paraId="6D9F215F" w14:textId="77777777" w:rsidR="00B539FC" w:rsidRPr="00985E1F" w:rsidRDefault="00B539FC" w:rsidP="00B539FC">
      <w:pPr>
        <w:jc w:val="both"/>
        <w:rPr>
          <w:sz w:val="24"/>
          <w:szCs w:val="24"/>
        </w:rPr>
      </w:pPr>
    </w:p>
    <w:p w14:paraId="0CD0299C" w14:textId="77777777" w:rsidR="00B539FC" w:rsidRPr="00985E1F" w:rsidRDefault="00B539FC" w:rsidP="00B539FC">
      <w:pPr>
        <w:jc w:val="both"/>
        <w:rPr>
          <w:sz w:val="24"/>
          <w:szCs w:val="24"/>
        </w:rPr>
      </w:pPr>
      <w:r w:rsidRPr="00985E1F">
        <w:rPr>
          <w:sz w:val="24"/>
          <w:szCs w:val="24"/>
        </w:rPr>
        <w:t xml:space="preserve">________________, Professor(a)________ e (co)orientador(a) do aluno(a) _____________________________ declaro que a versão agora apresentada da tese “_______________________________________________________________________” </w:t>
      </w:r>
      <w:r>
        <w:rPr>
          <w:sz w:val="24"/>
          <w:szCs w:val="24"/>
        </w:rPr>
        <w:t>s</w:t>
      </w:r>
      <w:r w:rsidRPr="00985E1F">
        <w:rPr>
          <w:sz w:val="24"/>
          <w:szCs w:val="24"/>
        </w:rPr>
        <w:t xml:space="preserve">e encontra na sua versão final, onde foram incorporadas as sugestões do júri das Provas de Doutoramento no ramo de________________, na especialidade de_________________________ realizadas a __ /____/ ____. </w:t>
      </w:r>
    </w:p>
    <w:p w14:paraId="28D8EEF6" w14:textId="77777777" w:rsidR="00B539FC" w:rsidRPr="00985E1F" w:rsidRDefault="00B539FC" w:rsidP="00B539FC">
      <w:pPr>
        <w:jc w:val="both"/>
        <w:rPr>
          <w:sz w:val="24"/>
          <w:szCs w:val="24"/>
        </w:rPr>
      </w:pPr>
    </w:p>
    <w:p w14:paraId="25540A11" w14:textId="76B19AF3" w:rsidR="00B539FC" w:rsidRDefault="00B539FC" w:rsidP="00B539FC">
      <w:pPr>
        <w:jc w:val="both"/>
        <w:rPr>
          <w:sz w:val="24"/>
          <w:szCs w:val="24"/>
        </w:rPr>
      </w:pPr>
      <w:r w:rsidRPr="00985E1F">
        <w:rPr>
          <w:sz w:val="24"/>
          <w:szCs w:val="24"/>
        </w:rPr>
        <w:t>Lisboa, __ de ___202</w:t>
      </w:r>
      <w:r w:rsidR="007E5565">
        <w:rPr>
          <w:sz w:val="24"/>
          <w:szCs w:val="24"/>
        </w:rPr>
        <w:t>_</w:t>
      </w:r>
    </w:p>
    <w:p w14:paraId="2412F895" w14:textId="77777777" w:rsidR="00B539FC" w:rsidRDefault="00B539FC" w:rsidP="00B539FC">
      <w:pPr>
        <w:jc w:val="both"/>
        <w:rPr>
          <w:sz w:val="24"/>
          <w:szCs w:val="24"/>
        </w:rPr>
      </w:pPr>
    </w:p>
    <w:p w14:paraId="06D72DC5" w14:textId="77777777" w:rsidR="00B539FC" w:rsidRDefault="00B539FC" w:rsidP="00B539FC">
      <w:pPr>
        <w:jc w:val="center"/>
        <w:rPr>
          <w:sz w:val="24"/>
          <w:szCs w:val="24"/>
        </w:rPr>
      </w:pPr>
    </w:p>
    <w:p w14:paraId="0803968B" w14:textId="77777777" w:rsidR="00B539FC" w:rsidRDefault="00B539FC" w:rsidP="00B539FC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0CB2F9E9" w14:textId="77777777" w:rsidR="00B539FC" w:rsidRDefault="00B539FC" w:rsidP="00B539FC">
      <w:pPr>
        <w:jc w:val="center"/>
        <w:rPr>
          <w:sz w:val="24"/>
          <w:szCs w:val="24"/>
        </w:rPr>
      </w:pPr>
    </w:p>
    <w:p w14:paraId="492A27F3" w14:textId="77777777" w:rsidR="00B539FC" w:rsidRDefault="00B539FC" w:rsidP="00B539FC">
      <w:pPr>
        <w:jc w:val="center"/>
        <w:rPr>
          <w:sz w:val="24"/>
          <w:szCs w:val="24"/>
        </w:rPr>
      </w:pPr>
    </w:p>
    <w:p w14:paraId="714B79FA" w14:textId="77777777" w:rsidR="00B539FC" w:rsidRDefault="00B539FC" w:rsidP="00B539F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14:paraId="779370D1" w14:textId="77777777" w:rsidR="00B539FC" w:rsidRPr="00985E1F" w:rsidRDefault="00B539FC" w:rsidP="00B539FC">
      <w:pPr>
        <w:jc w:val="center"/>
        <w:rPr>
          <w:sz w:val="24"/>
          <w:szCs w:val="24"/>
        </w:rPr>
      </w:pPr>
      <w:r>
        <w:rPr>
          <w:sz w:val="24"/>
          <w:szCs w:val="24"/>
        </w:rPr>
        <w:t>Orientador</w:t>
      </w:r>
    </w:p>
    <w:p w14:paraId="6E5BEBA6" w14:textId="77777777" w:rsidR="00EB1CD5" w:rsidRPr="009925C7" w:rsidRDefault="00EB1CD5" w:rsidP="00B539FC">
      <w:pPr>
        <w:jc w:val="center"/>
        <w:rPr>
          <w:rFonts w:ascii="Arial" w:hAnsi="Arial" w:cs="Arial"/>
        </w:rPr>
      </w:pPr>
    </w:p>
    <w:sectPr w:rsidR="00EB1CD5" w:rsidRPr="009925C7" w:rsidSect="00605679">
      <w:headerReference w:type="default" r:id="rId6"/>
      <w:footerReference w:type="default" r:id="rId7"/>
      <w:pgSz w:w="11906" w:h="16838"/>
      <w:pgMar w:top="1417" w:right="1416" w:bottom="1417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F968" w14:textId="77777777" w:rsidR="00276119" w:rsidRDefault="00276119">
      <w:r>
        <w:separator/>
      </w:r>
    </w:p>
  </w:endnote>
  <w:endnote w:type="continuationSeparator" w:id="0">
    <w:p w14:paraId="6D7414E8" w14:textId="77777777" w:rsidR="00276119" w:rsidRDefault="0027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44005" w14:textId="77777777" w:rsidR="005D7899" w:rsidRDefault="005D7899">
    <w:pPr>
      <w:pStyle w:val="Rodap"/>
      <w:rPr>
        <w:color w:val="008000"/>
        <w:sz w:val="16"/>
      </w:rPr>
    </w:pPr>
  </w:p>
  <w:p w14:paraId="72C8F8BF" w14:textId="77777777" w:rsidR="005D7899" w:rsidRDefault="005D7899">
    <w:pPr>
      <w:pStyle w:val="Rodap"/>
      <w:rPr>
        <w:color w:val="008000"/>
        <w:sz w:val="16"/>
      </w:rPr>
    </w:pPr>
  </w:p>
  <w:p w14:paraId="22FBBE09" w14:textId="77777777" w:rsidR="005D7899" w:rsidRDefault="005D7899">
    <w:pPr>
      <w:pStyle w:val="Rodap"/>
      <w:rPr>
        <w:color w:val="008000"/>
        <w:sz w:val="16"/>
      </w:rPr>
    </w:pPr>
  </w:p>
  <w:p w14:paraId="2EB6227B" w14:textId="77777777" w:rsidR="005D7899" w:rsidRPr="00135645" w:rsidRDefault="00B539FC">
    <w:pPr>
      <w:pStyle w:val="Rodap"/>
      <w:rPr>
        <w:color w:val="006600"/>
        <w:sz w:val="16"/>
        <w:szCs w:val="16"/>
      </w:rPr>
    </w:pPr>
    <w:r>
      <w:rPr>
        <w:noProof/>
        <w:color w:val="006600"/>
        <w:sz w:val="16"/>
        <w:szCs w:val="16"/>
      </w:rPr>
      <w:drawing>
        <wp:anchor distT="0" distB="0" distL="114300" distR="114300" simplePos="0" relativeHeight="251657728" behindDoc="0" locked="0" layoutInCell="1" allowOverlap="1" wp14:anchorId="7264762E" wp14:editId="1316AD56">
          <wp:simplePos x="0" y="0"/>
          <wp:positionH relativeFrom="margin">
            <wp:posOffset>436245</wp:posOffset>
          </wp:positionH>
          <wp:positionV relativeFrom="paragraph">
            <wp:posOffset>-225425</wp:posOffset>
          </wp:positionV>
          <wp:extent cx="4009390" cy="426720"/>
          <wp:effectExtent l="0" t="0" r="0" b="0"/>
          <wp:wrapSquare wrapText="bothSides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935"/>
                  <a:stretch>
                    <a:fillRect/>
                  </a:stretch>
                </pic:blipFill>
                <pic:spPr bwMode="auto">
                  <a:xfrm>
                    <a:off x="0" y="0"/>
                    <a:ext cx="400939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25E87" w14:textId="77777777" w:rsidR="00276119" w:rsidRDefault="00276119">
      <w:r>
        <w:separator/>
      </w:r>
    </w:p>
  </w:footnote>
  <w:footnote w:type="continuationSeparator" w:id="0">
    <w:p w14:paraId="5803AA08" w14:textId="77777777" w:rsidR="00276119" w:rsidRDefault="0027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CC1C0" w14:textId="77777777" w:rsidR="005D7899" w:rsidRDefault="00B539FC">
    <w:pPr>
      <w:pStyle w:val="Cabealho"/>
    </w:pPr>
    <w:r>
      <w:rPr>
        <w:noProof/>
        <w:lang w:val="en-US"/>
      </w:rPr>
      <w:drawing>
        <wp:inline distT="0" distB="0" distL="0" distR="0" wp14:anchorId="1A679BEA" wp14:editId="13D52120">
          <wp:extent cx="5562600" cy="962025"/>
          <wp:effectExtent l="0" t="0" r="0" b="0"/>
          <wp:docPr id="2" name="Imagem 2" descr="conjug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jug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7B"/>
    <w:rsid w:val="000161F9"/>
    <w:rsid w:val="000333C5"/>
    <w:rsid w:val="00036AE7"/>
    <w:rsid w:val="00044C44"/>
    <w:rsid w:val="000678E0"/>
    <w:rsid w:val="00070C4B"/>
    <w:rsid w:val="00090C9F"/>
    <w:rsid w:val="00091F1F"/>
    <w:rsid w:val="000B5ED0"/>
    <w:rsid w:val="000B5F45"/>
    <w:rsid w:val="000D1499"/>
    <w:rsid w:val="000D1CBB"/>
    <w:rsid w:val="000D543E"/>
    <w:rsid w:val="000E09DE"/>
    <w:rsid w:val="00110987"/>
    <w:rsid w:val="00112A8C"/>
    <w:rsid w:val="00117210"/>
    <w:rsid w:val="0012347D"/>
    <w:rsid w:val="00127483"/>
    <w:rsid w:val="00132B82"/>
    <w:rsid w:val="00132D67"/>
    <w:rsid w:val="00135645"/>
    <w:rsid w:val="0017356E"/>
    <w:rsid w:val="001869A7"/>
    <w:rsid w:val="00187735"/>
    <w:rsid w:val="00191628"/>
    <w:rsid w:val="00194258"/>
    <w:rsid w:val="001A489B"/>
    <w:rsid w:val="001A707E"/>
    <w:rsid w:val="001C44F0"/>
    <w:rsid w:val="001D2A0E"/>
    <w:rsid w:val="001D48B3"/>
    <w:rsid w:val="001E1F95"/>
    <w:rsid w:val="001F4752"/>
    <w:rsid w:val="001F49C5"/>
    <w:rsid w:val="00276010"/>
    <w:rsid w:val="00276119"/>
    <w:rsid w:val="002A7D4E"/>
    <w:rsid w:val="002D1D57"/>
    <w:rsid w:val="00303BB6"/>
    <w:rsid w:val="003045AE"/>
    <w:rsid w:val="003135EC"/>
    <w:rsid w:val="0032373D"/>
    <w:rsid w:val="00327085"/>
    <w:rsid w:val="00336CCA"/>
    <w:rsid w:val="003416C2"/>
    <w:rsid w:val="00341B59"/>
    <w:rsid w:val="00345200"/>
    <w:rsid w:val="00350895"/>
    <w:rsid w:val="003515C9"/>
    <w:rsid w:val="00357957"/>
    <w:rsid w:val="0037302A"/>
    <w:rsid w:val="003846AC"/>
    <w:rsid w:val="003A27C9"/>
    <w:rsid w:val="003A7C12"/>
    <w:rsid w:val="003B2709"/>
    <w:rsid w:val="003B5FB1"/>
    <w:rsid w:val="003D4ABE"/>
    <w:rsid w:val="003E2634"/>
    <w:rsid w:val="003F784D"/>
    <w:rsid w:val="00402A97"/>
    <w:rsid w:val="00424D69"/>
    <w:rsid w:val="00430036"/>
    <w:rsid w:val="004577EC"/>
    <w:rsid w:val="00485345"/>
    <w:rsid w:val="00495C38"/>
    <w:rsid w:val="004B003E"/>
    <w:rsid w:val="004B0D27"/>
    <w:rsid w:val="004B1B8E"/>
    <w:rsid w:val="004B6EB4"/>
    <w:rsid w:val="004C78E6"/>
    <w:rsid w:val="004D7D44"/>
    <w:rsid w:val="004E0DB7"/>
    <w:rsid w:val="005142A6"/>
    <w:rsid w:val="005156E3"/>
    <w:rsid w:val="00521FF7"/>
    <w:rsid w:val="00524380"/>
    <w:rsid w:val="00531B84"/>
    <w:rsid w:val="0053529D"/>
    <w:rsid w:val="005446F8"/>
    <w:rsid w:val="0056218C"/>
    <w:rsid w:val="00570D19"/>
    <w:rsid w:val="005912C0"/>
    <w:rsid w:val="005B3C61"/>
    <w:rsid w:val="005C0998"/>
    <w:rsid w:val="005D314A"/>
    <w:rsid w:val="005D7899"/>
    <w:rsid w:val="005F2363"/>
    <w:rsid w:val="005F3909"/>
    <w:rsid w:val="005F471F"/>
    <w:rsid w:val="00601A9F"/>
    <w:rsid w:val="00605679"/>
    <w:rsid w:val="00612F31"/>
    <w:rsid w:val="006136A2"/>
    <w:rsid w:val="00660DDC"/>
    <w:rsid w:val="0068215C"/>
    <w:rsid w:val="00684308"/>
    <w:rsid w:val="00694FC7"/>
    <w:rsid w:val="00697186"/>
    <w:rsid w:val="006C27D6"/>
    <w:rsid w:val="006C4508"/>
    <w:rsid w:val="006F63E7"/>
    <w:rsid w:val="007022FE"/>
    <w:rsid w:val="007112FD"/>
    <w:rsid w:val="0071247B"/>
    <w:rsid w:val="0072167D"/>
    <w:rsid w:val="007260D2"/>
    <w:rsid w:val="00743818"/>
    <w:rsid w:val="007616A3"/>
    <w:rsid w:val="00767C3E"/>
    <w:rsid w:val="007750ED"/>
    <w:rsid w:val="00780ADA"/>
    <w:rsid w:val="00786B04"/>
    <w:rsid w:val="007B51C8"/>
    <w:rsid w:val="007C1029"/>
    <w:rsid w:val="007C3A3B"/>
    <w:rsid w:val="007C650B"/>
    <w:rsid w:val="007D79CE"/>
    <w:rsid w:val="007E5565"/>
    <w:rsid w:val="00805059"/>
    <w:rsid w:val="00815053"/>
    <w:rsid w:val="00815A2C"/>
    <w:rsid w:val="008257EF"/>
    <w:rsid w:val="008257F5"/>
    <w:rsid w:val="00827157"/>
    <w:rsid w:val="008412CF"/>
    <w:rsid w:val="00842E61"/>
    <w:rsid w:val="008437BF"/>
    <w:rsid w:val="00860410"/>
    <w:rsid w:val="00865F45"/>
    <w:rsid w:val="008B4A38"/>
    <w:rsid w:val="008F1477"/>
    <w:rsid w:val="00902626"/>
    <w:rsid w:val="00921734"/>
    <w:rsid w:val="00936774"/>
    <w:rsid w:val="00974202"/>
    <w:rsid w:val="00981DF8"/>
    <w:rsid w:val="009854E4"/>
    <w:rsid w:val="009925C7"/>
    <w:rsid w:val="00992F80"/>
    <w:rsid w:val="00994BE9"/>
    <w:rsid w:val="009C0E26"/>
    <w:rsid w:val="009F184E"/>
    <w:rsid w:val="009F3A86"/>
    <w:rsid w:val="009F4468"/>
    <w:rsid w:val="00A3054A"/>
    <w:rsid w:val="00A3449B"/>
    <w:rsid w:val="00A35B97"/>
    <w:rsid w:val="00A47C32"/>
    <w:rsid w:val="00A54401"/>
    <w:rsid w:val="00A56197"/>
    <w:rsid w:val="00A911DA"/>
    <w:rsid w:val="00AD4246"/>
    <w:rsid w:val="00AF1D4F"/>
    <w:rsid w:val="00B30DB4"/>
    <w:rsid w:val="00B40FD3"/>
    <w:rsid w:val="00B539FC"/>
    <w:rsid w:val="00B706E1"/>
    <w:rsid w:val="00B9719B"/>
    <w:rsid w:val="00BA0F3F"/>
    <w:rsid w:val="00BD2E53"/>
    <w:rsid w:val="00BE55AB"/>
    <w:rsid w:val="00C1593D"/>
    <w:rsid w:val="00C309AB"/>
    <w:rsid w:val="00C379FE"/>
    <w:rsid w:val="00C44B2F"/>
    <w:rsid w:val="00C555DA"/>
    <w:rsid w:val="00C60020"/>
    <w:rsid w:val="00C63722"/>
    <w:rsid w:val="00C6751C"/>
    <w:rsid w:val="00C80783"/>
    <w:rsid w:val="00C80AD3"/>
    <w:rsid w:val="00C83582"/>
    <w:rsid w:val="00C851A5"/>
    <w:rsid w:val="00CB2769"/>
    <w:rsid w:val="00CB3327"/>
    <w:rsid w:val="00CC05A5"/>
    <w:rsid w:val="00CE7F88"/>
    <w:rsid w:val="00CF01CC"/>
    <w:rsid w:val="00CF2000"/>
    <w:rsid w:val="00D02455"/>
    <w:rsid w:val="00D56DEC"/>
    <w:rsid w:val="00D60D5C"/>
    <w:rsid w:val="00D61E48"/>
    <w:rsid w:val="00D83BD7"/>
    <w:rsid w:val="00DB07BF"/>
    <w:rsid w:val="00DB3A8B"/>
    <w:rsid w:val="00DE4FB7"/>
    <w:rsid w:val="00DE7493"/>
    <w:rsid w:val="00E20A64"/>
    <w:rsid w:val="00E309C1"/>
    <w:rsid w:val="00E30C37"/>
    <w:rsid w:val="00E37DF5"/>
    <w:rsid w:val="00E4005D"/>
    <w:rsid w:val="00E423D4"/>
    <w:rsid w:val="00E51DFB"/>
    <w:rsid w:val="00E55093"/>
    <w:rsid w:val="00E5750C"/>
    <w:rsid w:val="00E61815"/>
    <w:rsid w:val="00E87CBD"/>
    <w:rsid w:val="00EA5830"/>
    <w:rsid w:val="00EA7FD9"/>
    <w:rsid w:val="00EB1CD5"/>
    <w:rsid w:val="00EB2600"/>
    <w:rsid w:val="00EC219A"/>
    <w:rsid w:val="00F039F3"/>
    <w:rsid w:val="00F30CD2"/>
    <w:rsid w:val="00F336D5"/>
    <w:rsid w:val="00F5168A"/>
    <w:rsid w:val="00F5590C"/>
    <w:rsid w:val="00F74D55"/>
    <w:rsid w:val="00F8648D"/>
    <w:rsid w:val="00F90C70"/>
    <w:rsid w:val="00FA7EFD"/>
    <w:rsid w:val="00FB6160"/>
    <w:rsid w:val="00FC39CA"/>
    <w:rsid w:val="00FC64BA"/>
    <w:rsid w:val="00FE60B9"/>
    <w:rsid w:val="00FF4904"/>
    <w:rsid w:val="00FF5056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FFC17F7"/>
  <w15:docId w15:val="{21178DA3-92EE-4F06-A8AC-F0869CB8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9F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 2"/>
    <w:basedOn w:val="Normal"/>
    <w:next w:val="Normal"/>
    <w:qFormat/>
    <w:pPr>
      <w:keepNext/>
      <w:tabs>
        <w:tab w:val="left" w:pos="1276"/>
      </w:tabs>
      <w:spacing w:line="360" w:lineRule="auto"/>
      <w:jc w:val="center"/>
      <w:outlineLvl w:val="1"/>
    </w:pPr>
    <w:rPr>
      <w:b/>
      <w:sz w:val="28"/>
    </w:rPr>
  </w:style>
  <w:style w:type="paragraph" w:customStyle="1" w:styleId="Cabealho3">
    <w:name w:val="Cabeçalho 3"/>
    <w:basedOn w:val="Normal"/>
    <w:next w:val="Normal"/>
    <w:qFormat/>
    <w:rsid w:val="00345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Cabealho4">
    <w:name w:val="Cabeçalho 4"/>
    <w:basedOn w:val="Normal"/>
    <w:next w:val="Normal"/>
    <w:qFormat/>
    <w:pPr>
      <w:keepNext/>
      <w:tabs>
        <w:tab w:val="left" w:pos="1276"/>
      </w:tabs>
      <w:spacing w:line="360" w:lineRule="auto"/>
      <w:jc w:val="right"/>
      <w:outlineLvl w:val="3"/>
    </w:pPr>
    <w:rPr>
      <w:sz w:val="24"/>
    </w:rPr>
  </w:style>
  <w:style w:type="paragraph" w:customStyle="1" w:styleId="Cabealho8">
    <w:name w:val="Cabeçalho 8"/>
    <w:basedOn w:val="Normal"/>
    <w:next w:val="Normal"/>
    <w:qFormat/>
    <w:rsid w:val="005156E3"/>
    <w:pPr>
      <w:spacing w:before="240" w:after="60"/>
      <w:outlineLvl w:val="7"/>
    </w:pPr>
    <w:rPr>
      <w:i/>
      <w:iCs/>
      <w:sz w:val="24"/>
      <w:szCs w:val="24"/>
    </w:rPr>
  </w:style>
  <w:style w:type="paragraph" w:styleId="Corpodetexto">
    <w:name w:val="Body Text"/>
    <w:basedOn w:val="Normal"/>
    <w:link w:val="CorpodetextoCarter"/>
    <w:pPr>
      <w:tabs>
        <w:tab w:val="left" w:pos="1276"/>
      </w:tabs>
      <w:spacing w:line="360" w:lineRule="auto"/>
      <w:jc w:val="both"/>
    </w:pPr>
    <w:rPr>
      <w:sz w:val="24"/>
      <w:lang w:eastAsia="pt-PT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Avanodecorpodetexto">
    <w:name w:val="Body Text Indent"/>
    <w:basedOn w:val="Normal"/>
    <w:pPr>
      <w:numPr>
        <w:ilvl w:val="12"/>
      </w:numPr>
      <w:spacing w:line="480" w:lineRule="auto"/>
      <w:ind w:right="-93" w:firstLine="708"/>
      <w:jc w:val="both"/>
    </w:pPr>
    <w:rPr>
      <w:sz w:val="24"/>
    </w:rPr>
  </w:style>
  <w:style w:type="character" w:styleId="Hiperligao">
    <w:name w:val="Hyperlink"/>
    <w:uiPriority w:val="99"/>
    <w:unhideWhenUsed/>
    <w:rsid w:val="00327085"/>
    <w:rPr>
      <w:color w:val="0000FF"/>
      <w:u w:val="single"/>
    </w:rPr>
  </w:style>
  <w:style w:type="paragraph" w:styleId="SemEspaamento">
    <w:name w:val="No Spacing"/>
    <w:uiPriority w:val="1"/>
    <w:qFormat/>
    <w:rsid w:val="00327085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15053"/>
    <w:rPr>
      <w:rFonts w:ascii="Tahoma" w:hAnsi="Tahoma"/>
      <w:sz w:val="16"/>
      <w:szCs w:val="16"/>
      <w:lang w:val="x-none"/>
    </w:rPr>
  </w:style>
  <w:style w:type="character" w:customStyle="1" w:styleId="TextodebaloCarter">
    <w:name w:val="Texto de balão Caráter"/>
    <w:link w:val="Textodebalo"/>
    <w:uiPriority w:val="99"/>
    <w:semiHidden/>
    <w:rsid w:val="00815053"/>
    <w:rPr>
      <w:rFonts w:ascii="Tahoma" w:hAnsi="Tahoma" w:cs="Tahoma"/>
      <w:sz w:val="16"/>
      <w:szCs w:val="16"/>
      <w:lang w:eastAsia="en-US"/>
    </w:rPr>
  </w:style>
  <w:style w:type="character" w:customStyle="1" w:styleId="CorpodetextoCarter">
    <w:name w:val="Corpo de texto Caráter"/>
    <w:link w:val="Corpodetexto"/>
    <w:rsid w:val="00CF01CC"/>
    <w:rPr>
      <w:sz w:val="24"/>
    </w:rPr>
  </w:style>
  <w:style w:type="paragraph" w:styleId="NormalWeb">
    <w:name w:val="Normal (Web)"/>
    <w:basedOn w:val="Normal"/>
    <w:uiPriority w:val="99"/>
    <w:unhideWhenUsed/>
    <w:rsid w:val="00CF01CC"/>
    <w:pPr>
      <w:spacing w:before="100" w:beforeAutospacing="1" w:after="100" w:afterAutospacing="1"/>
    </w:pPr>
    <w:rPr>
      <w:sz w:val="24"/>
      <w:szCs w:val="24"/>
      <w:lang w:eastAsia="pt-PT"/>
    </w:rPr>
  </w:style>
  <w:style w:type="paragraph" w:customStyle="1" w:styleId="Default">
    <w:name w:val="Default"/>
    <w:rsid w:val="004B1B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IGITALIS\MODELOS\Certificados\CSE%20-%20Declara&#231;&#227;o%20de%20matricul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CSE - Declaração de matricula</Template>
  <TotalTime>2</TotalTime>
  <Pages>1</Pages>
  <Words>52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CERTIFICADO</vt:lpstr>
      <vt:lpstr>CERTIFICADO</vt:lpstr>
    </vt:vector>
  </TitlesOfParts>
  <Company>IHMT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</dc:title>
  <dc:subject/>
  <dc:creator>Paula Pacheco</dc:creator>
  <cp:keywords/>
  <cp:lastModifiedBy>Ana Varão</cp:lastModifiedBy>
  <cp:revision>3</cp:revision>
  <cp:lastPrinted>2023-03-17T16:06:00Z</cp:lastPrinted>
  <dcterms:created xsi:type="dcterms:W3CDTF">2023-03-24T09:39:00Z</dcterms:created>
  <dcterms:modified xsi:type="dcterms:W3CDTF">2025-01-28T15:13:00Z</dcterms:modified>
</cp:coreProperties>
</file>